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7E00" w14:textId="648D8EC6" w:rsidR="339651AB" w:rsidRPr="007216F1" w:rsidRDefault="000D24FC" w:rsidP="00F9176F">
      <w:pPr>
        <w:pStyle w:val="Titolo1"/>
      </w:pPr>
      <w:sdt>
        <w:sdtPr>
          <w:id w:val="-752200065"/>
          <w:placeholder>
            <w:docPart w:val="F03CD05A0913484D97CD5B8F7677FB31"/>
          </w:placeholder>
          <w15:appearance w15:val="hidden"/>
        </w:sdtPr>
        <w:sdtEndPr/>
        <w:sdtContent>
          <w:r w:rsidR="00103857" w:rsidRPr="00680528">
            <w:rPr>
              <w:b/>
              <w:bCs/>
              <w:sz w:val="56"/>
              <w:szCs w:val="56"/>
            </w:rPr>
            <w:t>Edoardo Cecere</w:t>
          </w:r>
        </w:sdtContent>
      </w:sdt>
      <w:r w:rsidR="00F9176F" w:rsidRPr="007216F1">
        <w:rPr>
          <w:lang w:bidi="it-IT"/>
        </w:rPr>
        <w:t xml:space="preserve"> </w:t>
      </w:r>
    </w:p>
    <w:p w14:paraId="5074895C" w14:textId="1AB6D77E" w:rsidR="00DC490D" w:rsidRPr="007216F1" w:rsidRDefault="339651AB" w:rsidP="002073B6">
      <w:pPr>
        <w:pStyle w:val="Informazionidicontatto"/>
      </w:pPr>
      <w:r w:rsidRPr="007216F1">
        <w:rPr>
          <w:lang w:bidi="it-IT"/>
        </w:rPr>
        <w:t xml:space="preserve"> </w:t>
      </w:r>
      <w:r w:rsidR="00680528">
        <w:rPr>
          <w:lang w:bidi="it-IT"/>
        </w:rPr>
        <w:t>10/04/1994</w:t>
      </w:r>
      <w:r w:rsidR="00302243">
        <w:rPr>
          <w:lang w:bidi="it-IT"/>
        </w:rPr>
        <w:t xml:space="preserve"> ∙</w:t>
      </w:r>
      <w:r w:rsidRPr="007216F1">
        <w:rPr>
          <w:lang w:bidi="it-IT"/>
        </w:rPr>
        <w:t xml:space="preserve"> </w:t>
      </w:r>
      <w:sdt>
        <w:sdtPr>
          <w:id w:val="249624552"/>
          <w:placeholder>
            <w:docPart w:val="154ABBDA032F4A66955423BE7B7B6F33"/>
          </w:placeholder>
          <w15:appearance w15:val="hidden"/>
        </w:sdtPr>
        <w:sdtEndPr/>
        <w:sdtContent>
          <w:r w:rsidR="00103857">
            <w:t>347 2782717</w:t>
          </w:r>
          <w:r w:rsidR="00680528">
            <w:t xml:space="preserve"> </w:t>
          </w:r>
          <w:r w:rsidR="00302243">
            <w:t>∙ edoardocecere04@gmail.com</w:t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7216F1" w14:paraId="554CB07C" w14:textId="77777777" w:rsidTr="000B4CAB">
        <w:tc>
          <w:tcPr>
            <w:tcW w:w="9360" w:type="dxa"/>
          </w:tcPr>
          <w:p w14:paraId="21C67394" w14:textId="77777777" w:rsidR="00316C32" w:rsidRPr="007216F1" w:rsidRDefault="000D24FC" w:rsidP="005303C3">
            <w:pPr>
              <w:pStyle w:val="Titolo2"/>
            </w:pPr>
            <w:sdt>
              <w:sdtPr>
                <w:id w:val="1641067621"/>
                <w:placeholder>
                  <w:docPart w:val="2933617025444D9CA464DEBA7EC220A7"/>
                </w:placeholder>
                <w:showingPlcHdr/>
                <w15:appearance w15:val="hidden"/>
              </w:sdtPr>
              <w:sdtEndPr/>
              <w:sdtContent>
                <w:r w:rsidR="00316C32" w:rsidRPr="00680528">
                  <w:rPr>
                    <w:b/>
                    <w:bCs/>
                    <w:sz w:val="22"/>
                    <w:szCs w:val="22"/>
                    <w:lang w:bidi="it-IT"/>
                  </w:rPr>
                  <w:t>Educazione</w:t>
                </w:r>
              </w:sdtContent>
            </w:sdt>
            <w:r w:rsidR="00316C32" w:rsidRPr="007216F1">
              <w:rPr>
                <w:lang w:bidi="it-IT"/>
              </w:rPr>
              <w:t xml:space="preserve"> </w:t>
            </w:r>
          </w:p>
        </w:tc>
      </w:tr>
    </w:tbl>
    <w:p w14:paraId="7A1B55F7" w14:textId="77777777" w:rsidR="00316C32" w:rsidRPr="007216F1" w:rsidRDefault="00316C32" w:rsidP="00316C32">
      <w:pPr>
        <w:pStyle w:val="Spaziotratabelle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7216F1" w14:paraId="6B7A05C6" w14:textId="77777777" w:rsidTr="00316C32">
        <w:trPr>
          <w:trHeight w:val="265"/>
        </w:trPr>
        <w:tc>
          <w:tcPr>
            <w:tcW w:w="7510" w:type="dxa"/>
          </w:tcPr>
          <w:p w14:paraId="05BDEB88" w14:textId="4816EBD1" w:rsidR="004D6840" w:rsidRPr="007216F1" w:rsidRDefault="000D24FC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BA30B7790E4E438094A4A2A24EBA53BC"/>
                </w:placeholder>
                <w15:appearance w15:val="hidden"/>
              </w:sdtPr>
              <w:sdtEndPr/>
              <w:sdtContent>
                <w:r w:rsidR="00103857">
                  <w:t>Diploma</w:t>
                </w:r>
              </w:sdtContent>
            </w:sdt>
            <w:r w:rsidR="004D6840" w:rsidRPr="007216F1">
              <w:rPr>
                <w:lang w:bidi="it-IT"/>
              </w:rPr>
              <w:t xml:space="preserve">, </w:t>
            </w:r>
            <w:sdt>
              <w:sdtPr>
                <w:id w:val="-385643752"/>
                <w:placeholder>
                  <w:docPart w:val="61A903948BCE43F18F2E87446F025E2F"/>
                </w:placeholder>
                <w15:appearance w15:val="hidden"/>
              </w:sdtPr>
              <w:sdtEndPr/>
              <w:sdtContent>
                <w:r w:rsidR="00103857">
                  <w:t>Aosta</w:t>
                </w:r>
              </w:sdtContent>
            </w:sdt>
          </w:p>
        </w:tc>
        <w:tc>
          <w:tcPr>
            <w:tcW w:w="1885" w:type="dxa"/>
          </w:tcPr>
          <w:p w14:paraId="62016B30" w14:textId="3BC62E79" w:rsidR="004D6840" w:rsidRPr="007216F1" w:rsidRDefault="000D24FC" w:rsidP="00F9176F">
            <w:pPr>
              <w:jc w:val="right"/>
            </w:pPr>
            <w:sdt>
              <w:sdtPr>
                <w:id w:val="-2025473700"/>
                <w:placeholder>
                  <w:docPart w:val="2A180170CA1C474088AC01DAF162B4D8"/>
                </w:placeholder>
                <w15:appearance w15:val="hidden"/>
              </w:sdtPr>
              <w:sdtEndPr/>
              <w:sdtContent>
                <w:r w:rsidR="00103857">
                  <w:t xml:space="preserve"> Luglio 2013</w:t>
                </w:r>
              </w:sdtContent>
            </w:sdt>
            <w:r w:rsidR="00F9176F" w:rsidRPr="007216F1">
              <w:rPr>
                <w:lang w:bidi="it-IT"/>
              </w:rPr>
              <w:t xml:space="preserve"> </w:t>
            </w:r>
          </w:p>
        </w:tc>
      </w:tr>
    </w:tbl>
    <w:sdt>
      <w:sdtPr>
        <w:id w:val="-489098067"/>
        <w:placeholder>
          <w:docPart w:val="E69EC5A1CBC9466E876732763278940A"/>
        </w:placeholder>
        <w15:appearance w15:val="hidden"/>
      </w:sdtPr>
      <w:sdtEndPr/>
      <w:sdtContent>
        <w:p w14:paraId="3799BC37" w14:textId="458B06A5" w:rsidR="00615EF8" w:rsidRDefault="00680528" w:rsidP="00680528">
          <w:pPr>
            <w:pStyle w:val="Informazionisulluniversit"/>
            <w:ind w:left="0"/>
          </w:pPr>
          <w:r>
            <w:t xml:space="preserve">   </w:t>
          </w:r>
          <w:r w:rsidR="00103857">
            <w:t>Diploma da Geometra</w:t>
          </w:r>
        </w:p>
        <w:p w14:paraId="55852146" w14:textId="13A838DA" w:rsidR="00DC490D" w:rsidRPr="007216F1" w:rsidRDefault="000D24FC" w:rsidP="00103857">
          <w:pPr>
            <w:pStyle w:val="Informazionisulluniversit"/>
          </w:pP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7216F1" w14:paraId="766E3799" w14:textId="77777777" w:rsidTr="000B4CAB">
        <w:tc>
          <w:tcPr>
            <w:tcW w:w="9360" w:type="dxa"/>
          </w:tcPr>
          <w:p w14:paraId="6F5A4DF9" w14:textId="77777777" w:rsidR="00316C32" w:rsidRPr="007216F1" w:rsidRDefault="000D24FC" w:rsidP="00191303">
            <w:pPr>
              <w:pStyle w:val="Titolo2"/>
            </w:pPr>
            <w:sdt>
              <w:sdtPr>
                <w:id w:val="-175196576"/>
                <w:placeholder>
                  <w:docPart w:val="714AAF20C8C3454D9134DC60024A38AC"/>
                </w:placeholder>
                <w:showingPlcHdr/>
                <w15:appearance w15:val="hidden"/>
              </w:sdtPr>
              <w:sdtEndPr/>
              <w:sdtContent>
                <w:r w:rsidR="00316C32" w:rsidRPr="00680528">
                  <w:rPr>
                    <w:b/>
                    <w:bCs/>
                    <w:sz w:val="22"/>
                    <w:szCs w:val="22"/>
                    <w:lang w:bidi="it-IT"/>
                  </w:rPr>
                  <w:t>Esperienza professionale</w:t>
                </w:r>
              </w:sdtContent>
            </w:sdt>
            <w:r w:rsidR="00316C32" w:rsidRPr="007216F1">
              <w:rPr>
                <w:lang w:bidi="it-IT"/>
              </w:rPr>
              <w:t xml:space="preserve"> </w:t>
            </w:r>
          </w:p>
        </w:tc>
      </w:tr>
    </w:tbl>
    <w:p w14:paraId="7D57E961" w14:textId="77777777" w:rsidR="00316C32" w:rsidRPr="007216F1" w:rsidRDefault="00316C32" w:rsidP="00316C32">
      <w:pPr>
        <w:pStyle w:val="Spaziotratabelle"/>
      </w:pPr>
    </w:p>
    <w:tbl>
      <w:tblPr>
        <w:tblStyle w:val="Grigliatabella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7216F1" w14:paraId="49189AE9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30A137BC" w14:textId="635E8526" w:rsidR="007D1F1C" w:rsidRPr="007216F1" w:rsidRDefault="00103857" w:rsidP="00662603">
            <w:r>
              <w:t>Tegoleria Artigianale Valdostana SNC</w:t>
            </w:r>
            <w:r w:rsidR="00895C88">
              <w:t>, Aosta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33E3E6C3" w14:textId="6EC56C04" w:rsidR="007D1F1C" w:rsidRPr="007216F1" w:rsidRDefault="000D24FC" w:rsidP="00662603">
            <w:pPr>
              <w:jc w:val="right"/>
            </w:pPr>
            <w:sdt>
              <w:sdtPr>
                <w:id w:val="177940288"/>
                <w:placeholder>
                  <w:docPart w:val="CEAFB4C370384B6E948BF5F3405006D8"/>
                </w:placeholder>
                <w15:appearance w15:val="hidden"/>
              </w:sdtPr>
              <w:sdtEndPr/>
              <w:sdtContent>
                <w:r w:rsidR="00895C88">
                  <w:t>2012/2013</w:t>
                </w:r>
              </w:sdtContent>
            </w:sdt>
          </w:p>
        </w:tc>
      </w:tr>
    </w:tbl>
    <w:p w14:paraId="4FFBAED7" w14:textId="1F3675C9" w:rsidR="009F638A" w:rsidRPr="007216F1" w:rsidRDefault="000D24FC" w:rsidP="00895C88">
      <w:pPr>
        <w:pStyle w:val="Titolo3"/>
        <w:ind w:left="0"/>
      </w:pPr>
      <w:sdt>
        <w:sdtPr>
          <w:id w:val="688344823"/>
          <w:placeholder>
            <w:docPart w:val="B7E7102CDD91472D82021D96B068C05D"/>
          </w:placeholder>
          <w15:appearance w15:val="hidden"/>
        </w:sdtPr>
        <w:sdtEndPr/>
        <w:sdtContent>
          <w:r w:rsidR="00895C88">
            <w:t xml:space="preserve">   Apprendista</w:t>
          </w:r>
        </w:sdtContent>
      </w:sdt>
    </w:p>
    <w:sdt>
      <w:sdtPr>
        <w:id w:val="-1934735192"/>
        <w:placeholder>
          <w:docPart w:val="0A0246840B734712B9248E9BDA68E0AF"/>
        </w:placeholder>
        <w15:appearance w15:val="hidden"/>
      </w:sdtPr>
      <w:sdtEndPr/>
      <w:sdtContent>
        <w:p w14:paraId="1AA62F63" w14:textId="5632C630" w:rsidR="00595227" w:rsidRPr="007216F1" w:rsidRDefault="00895C88" w:rsidP="00895C88">
          <w:pPr>
            <w:pStyle w:val="Puntoelenco"/>
          </w:pPr>
          <w:r>
            <w:t>Lavorazione e Produzione nel settore alimentare dolciario</w:t>
          </w:r>
        </w:p>
      </w:sdtContent>
    </w:sdt>
    <w:tbl>
      <w:tblPr>
        <w:tblStyle w:val="Grigliatabella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:rsidRPr="007216F1" w14:paraId="6EF04D6B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7474B756" w14:textId="5F4FC1A3" w:rsidR="00F9176F" w:rsidRPr="007216F1" w:rsidRDefault="000D24FC" w:rsidP="00F9176F">
            <w:sdt>
              <w:sdtPr>
                <w:id w:val="-1979754204"/>
                <w:placeholder>
                  <w:docPart w:val="B43B385A2FCE4A47A27E23D0906B78DD"/>
                </w:placeholder>
                <w15:appearance w15:val="hidden"/>
              </w:sdtPr>
              <w:sdtEndPr/>
              <w:sdtContent>
                <w:r w:rsidR="00895C88">
                  <w:t>Cappio Trasporti e Logistica SRL</w:t>
                </w:r>
              </w:sdtContent>
            </w:sdt>
            <w:r w:rsidR="00F9176F" w:rsidRPr="007216F1">
              <w:rPr>
                <w:lang w:bidi="it-IT"/>
              </w:rPr>
              <w:t>,</w:t>
            </w:r>
            <w:r w:rsidR="00895C88">
              <w:rPr>
                <w:lang w:bidi="it-IT"/>
              </w:rPr>
              <w:t xml:space="preserve"> Aosta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3CAA5E4C" w14:textId="59F96EDE" w:rsidR="00F9176F" w:rsidRPr="007216F1" w:rsidRDefault="000D24FC" w:rsidP="00F9176F">
            <w:pPr>
              <w:jc w:val="right"/>
            </w:pPr>
            <w:sdt>
              <w:sdtPr>
                <w:id w:val="250169745"/>
                <w:placeholder>
                  <w:docPart w:val="64B04E0045414CC3892E3E0B553CD300"/>
                </w:placeholder>
                <w15:appearance w15:val="hidden"/>
              </w:sdtPr>
              <w:sdtEndPr/>
              <w:sdtContent>
                <w:r w:rsidR="00895C88">
                  <w:t>2014/2023</w:t>
                </w:r>
              </w:sdtContent>
            </w:sdt>
          </w:p>
        </w:tc>
      </w:tr>
    </w:tbl>
    <w:p w14:paraId="13D6EA79" w14:textId="16A8EA45" w:rsidR="00316C32" w:rsidRPr="007216F1" w:rsidRDefault="000D24FC" w:rsidP="00895C88">
      <w:pPr>
        <w:pStyle w:val="Titolo3"/>
        <w:ind w:left="0"/>
      </w:pPr>
      <w:sdt>
        <w:sdtPr>
          <w:id w:val="796271444"/>
          <w:placeholder>
            <w:docPart w:val="2539DA53A87F49FDB62DC7E676AE5A05"/>
          </w:placeholder>
          <w15:appearance w15:val="hidden"/>
        </w:sdtPr>
        <w:sdtEndPr/>
        <w:sdtContent>
          <w:r w:rsidR="00895C88">
            <w:t xml:space="preserve">   </w:t>
          </w:r>
          <w:r w:rsidR="00805FA8">
            <w:t>Operaio</w:t>
          </w:r>
        </w:sdtContent>
      </w:sdt>
      <w:r w:rsidR="00316C32" w:rsidRPr="007216F1">
        <w:rPr>
          <w:lang w:bidi="it-IT"/>
        </w:rPr>
        <w:t xml:space="preserve"> </w:t>
      </w:r>
    </w:p>
    <w:sdt>
      <w:sdtPr>
        <w:id w:val="983819164"/>
        <w:placeholder>
          <w:docPart w:val="80D83FB31E324EB0BDACEB1E059EFB5B"/>
        </w:placeholder>
        <w15:appearance w15:val="hidden"/>
      </w:sdtPr>
      <w:sdtEndPr/>
      <w:sdtContent>
        <w:p w14:paraId="36EDED50" w14:textId="1C1EF40A" w:rsidR="00917497" w:rsidRPr="007216F1" w:rsidRDefault="00805FA8" w:rsidP="00316C32">
          <w:pPr>
            <w:pStyle w:val="Puntoelenco"/>
          </w:pPr>
          <w:r>
            <w:t>Gruista, Imbracatore, Carrellista nel settore metalmeccanico</w:t>
          </w:r>
        </w:p>
      </w:sdtContent>
    </w:sdt>
    <w:tbl>
      <w:tblPr>
        <w:tblStyle w:val="Grigliatabella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7216F1" w14:paraId="40A9A3FA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60B5E93B" w14:textId="628F7A16" w:rsidR="00F9176F" w:rsidRPr="007216F1" w:rsidRDefault="00615EF8" w:rsidP="00F9176F">
            <w:r>
              <w:t>Terme</w:t>
            </w:r>
            <w:r w:rsidR="00F9176F" w:rsidRPr="007216F1">
              <w:rPr>
                <w:lang w:bidi="it-IT"/>
              </w:rPr>
              <w:t xml:space="preserve">, </w:t>
            </w:r>
            <w:sdt>
              <w:sdtPr>
                <w:id w:val="-1874226633"/>
                <w:placeholder>
                  <w:docPart w:val="51057D8D550A431B88E925CB65499244"/>
                </w:placeholder>
                <w15:appearance w15:val="hidden"/>
              </w:sdtPr>
              <w:sdtEndPr/>
              <w:sdtContent>
                <w:r>
                  <w:t>Saint Vincent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3DC16E1A" w14:textId="2FDBCB41" w:rsidR="00F9176F" w:rsidRPr="007216F1" w:rsidRDefault="000D24FC" w:rsidP="00F9176F">
            <w:pPr>
              <w:jc w:val="right"/>
            </w:pPr>
            <w:sdt>
              <w:sdtPr>
                <w:id w:val="-1442678937"/>
                <w:placeholder>
                  <w:docPart w:val="CA0077B4B28743C098DCC6296CE12FAD"/>
                </w:placeholder>
                <w15:appearance w15:val="hidden"/>
              </w:sdtPr>
              <w:sdtEndPr/>
              <w:sdtContent>
                <w:r w:rsidR="00615EF8">
                  <w:t>2024/2025</w:t>
                </w:r>
              </w:sdtContent>
            </w:sdt>
          </w:p>
        </w:tc>
      </w:tr>
    </w:tbl>
    <w:p w14:paraId="47048111" w14:textId="5F4002FF" w:rsidR="00316C32" w:rsidRPr="007216F1" w:rsidRDefault="000D24FC" w:rsidP="00615EF8">
      <w:pPr>
        <w:pStyle w:val="Titolo3"/>
        <w:ind w:left="0"/>
      </w:pPr>
      <w:sdt>
        <w:sdtPr>
          <w:id w:val="1901317093"/>
          <w:placeholder>
            <w:docPart w:val="F5C0A15060B34A1ABC46D0FCE0F3E7A2"/>
          </w:placeholder>
          <w15:appearance w15:val="hidden"/>
        </w:sdtPr>
        <w:sdtEndPr/>
        <w:sdtContent>
          <w:r w:rsidR="00615EF8">
            <w:t xml:space="preserve">   Massaggiatore</w:t>
          </w:r>
        </w:sdtContent>
      </w:sdt>
    </w:p>
    <w:sdt>
      <w:sdtPr>
        <w:id w:val="1346904424"/>
        <w:placeholder>
          <w:docPart w:val="D5146BA56F5A4ADBA55E8F2D9D4C6976"/>
        </w:placeholder>
        <w15:appearance w15:val="hidden"/>
      </w:sdtPr>
      <w:sdtEndPr/>
      <w:sdtContent>
        <w:p w14:paraId="2B49040A" w14:textId="78AEFE74" w:rsidR="00DC490D" w:rsidRDefault="00615EF8" w:rsidP="00DC490D">
          <w:pPr>
            <w:pStyle w:val="Puntoelenco"/>
          </w:pPr>
          <w:r>
            <w:t xml:space="preserve">Prestazione occasionale come collaboratore </w:t>
          </w:r>
        </w:p>
        <w:p w14:paraId="6E1678A4" w14:textId="77777777" w:rsidR="00615EF8" w:rsidRPr="007216F1" w:rsidRDefault="000D24FC" w:rsidP="00615EF8">
          <w:pPr>
            <w:pStyle w:val="Puntoelenco"/>
            <w:numPr>
              <w:ilvl w:val="0"/>
              <w:numId w:val="0"/>
            </w:numPr>
            <w:ind w:left="360"/>
          </w:pP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7216F1" w14:paraId="6C55A05B" w14:textId="77777777" w:rsidTr="000B4CAB">
        <w:tc>
          <w:tcPr>
            <w:tcW w:w="9360" w:type="dxa"/>
          </w:tcPr>
          <w:p w14:paraId="2B2CAF81" w14:textId="77777777" w:rsidR="00316C32" w:rsidRPr="007216F1" w:rsidRDefault="000D24FC" w:rsidP="00316C32">
            <w:pPr>
              <w:pStyle w:val="Titolo2"/>
            </w:pPr>
            <w:sdt>
              <w:sdtPr>
                <w:id w:val="-919949854"/>
                <w:placeholder>
                  <w:docPart w:val="D6BB6DA7BD734299A17425B7E44EF07A"/>
                </w:placeholder>
                <w:showingPlcHdr/>
                <w15:appearance w15:val="hidden"/>
              </w:sdtPr>
              <w:sdtEndPr/>
              <w:sdtContent>
                <w:r w:rsidR="00316C32" w:rsidRPr="00680528">
                  <w:rPr>
                    <w:b/>
                    <w:bCs/>
                    <w:sz w:val="22"/>
                    <w:szCs w:val="22"/>
                    <w:lang w:bidi="it-IT"/>
                  </w:rPr>
                  <w:t>Progetti ed attività extracurriculari</w:t>
                </w:r>
              </w:sdtContent>
            </w:sdt>
            <w:r w:rsidR="00316C32" w:rsidRPr="007216F1">
              <w:rPr>
                <w:lang w:bidi="it-IT"/>
              </w:rPr>
              <w:t xml:space="preserve"> </w:t>
            </w:r>
          </w:p>
        </w:tc>
      </w:tr>
    </w:tbl>
    <w:p w14:paraId="2BF5C19D" w14:textId="77777777" w:rsidR="00316C32" w:rsidRPr="007216F1" w:rsidRDefault="00316C32" w:rsidP="00316C32">
      <w:pPr>
        <w:pStyle w:val="Spaziotratabelle"/>
      </w:pPr>
    </w:p>
    <w:tbl>
      <w:tblPr>
        <w:tblStyle w:val="Grigliatabella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RPr="007216F1" w14:paraId="6C76E956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0E1175EF" w14:textId="19682DBE" w:rsidR="003A29E4" w:rsidRPr="007216F1" w:rsidRDefault="000D24FC" w:rsidP="00316C32">
            <w:sdt>
              <w:sdtPr>
                <w:id w:val="-695471461"/>
                <w:placeholder>
                  <w:docPart w:val="C445D1F023A048748A7CCD4C43FED786"/>
                </w:placeholder>
                <w15:appearance w15:val="hidden"/>
              </w:sdtPr>
              <w:sdtEndPr/>
              <w:sdtContent>
                <w:r w:rsidR="00615EF8">
                  <w:t>Diploma</w:t>
                </w:r>
              </w:sdtContent>
            </w:sdt>
            <w:r w:rsidR="00316C32" w:rsidRPr="007216F1">
              <w:rPr>
                <w:lang w:bidi="it-IT"/>
              </w:rPr>
              <w:t xml:space="preserve"> </w:t>
            </w:r>
            <w:r w:rsidR="00615EF8">
              <w:rPr>
                <w:lang w:bidi="it-IT"/>
              </w:rPr>
              <w:t>di alta specializzazione in MASSAGGIATORE SPORTIVO e tecniche complementari integrate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4EE619C1" w14:textId="07E5D454" w:rsidR="003A29E4" w:rsidRPr="007216F1" w:rsidRDefault="000D24FC" w:rsidP="00DA4C27">
            <w:pPr>
              <w:jc w:val="right"/>
            </w:pPr>
            <w:sdt>
              <w:sdtPr>
                <w:id w:val="-1502340781"/>
                <w:placeholder>
                  <w:docPart w:val="6400C8D13BF94478A9617A78EFD6BA0C"/>
                </w:placeholder>
                <w15:appearance w15:val="hidden"/>
              </w:sdtPr>
              <w:sdtEndPr/>
              <w:sdtContent>
                <w:r w:rsidR="00D77B1F">
                  <w:t>12</w:t>
                </w:r>
                <w:r w:rsidR="00615EF8">
                  <w:t>/2024</w:t>
                </w:r>
              </w:sdtContent>
            </w:sdt>
          </w:p>
        </w:tc>
      </w:tr>
    </w:tbl>
    <w:p w14:paraId="28E27B7C" w14:textId="78274DDA" w:rsidR="00595227" w:rsidRPr="007216F1" w:rsidRDefault="00595227" w:rsidP="00D77B1F">
      <w:pPr>
        <w:pStyle w:val="Puntoelenco"/>
        <w:numPr>
          <w:ilvl w:val="0"/>
          <w:numId w:val="0"/>
        </w:numPr>
      </w:pPr>
    </w:p>
    <w:tbl>
      <w:tblPr>
        <w:tblStyle w:val="Grigliatabella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7216F1" w14:paraId="0D239688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13A8059D" w14:textId="1FF657D4" w:rsidR="00595227" w:rsidRPr="007216F1" w:rsidRDefault="00D77B1F" w:rsidP="005F155B">
            <w:r>
              <w:t>Diploma di operatore in MASSAGGIO SPORTIVO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2FEC090A" w14:textId="1D62D70E" w:rsidR="00595227" w:rsidRPr="007216F1" w:rsidRDefault="000D24FC" w:rsidP="00DA4C27">
            <w:pPr>
              <w:jc w:val="right"/>
            </w:pPr>
            <w:sdt>
              <w:sdtPr>
                <w:id w:val="-21254910"/>
                <w:placeholder>
                  <w:docPart w:val="45BD2E289D444319B91D39B0309B0A60"/>
                </w:placeholder>
                <w15:appearance w15:val="hidden"/>
              </w:sdtPr>
              <w:sdtEndPr/>
              <w:sdtContent>
                <w:r w:rsidR="00D77B1F">
                  <w:t>12/2024</w:t>
                </w:r>
              </w:sdtContent>
            </w:sdt>
          </w:p>
        </w:tc>
      </w:tr>
    </w:tbl>
    <w:p w14:paraId="62EA7677" w14:textId="7F32C929" w:rsidR="00595227" w:rsidRPr="007216F1" w:rsidRDefault="00595227" w:rsidP="00D77B1F">
      <w:pPr>
        <w:pStyle w:val="Puntoelenco"/>
        <w:numPr>
          <w:ilvl w:val="0"/>
          <w:numId w:val="0"/>
        </w:numPr>
      </w:pPr>
    </w:p>
    <w:tbl>
      <w:tblPr>
        <w:tblStyle w:val="Grigliatabella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595227" w:rsidRPr="007216F1" w14:paraId="249CD2F2" w14:textId="77777777" w:rsidTr="342F38E0">
        <w:trPr>
          <w:trHeight w:val="264"/>
        </w:trPr>
        <w:tc>
          <w:tcPr>
            <w:tcW w:w="7507" w:type="dxa"/>
          </w:tcPr>
          <w:p w14:paraId="57CFA678" w14:textId="1141FC0A" w:rsidR="00595227" w:rsidRPr="007216F1" w:rsidRDefault="000D24FC" w:rsidP="005F155B">
            <w:sdt>
              <w:sdtPr>
                <w:id w:val="373899158"/>
                <w:placeholder>
                  <w:docPart w:val="265F76A7F9EA48AAA7055107EF931620"/>
                </w:placeholder>
                <w15:appearance w15:val="hidden"/>
              </w:sdtPr>
              <w:sdtEndPr/>
              <w:sdtContent>
                <w:r w:rsidR="00D77B1F">
                  <w:t>Diploma di PERSONAL TRAINER funzionale al MASSAGGIO</w:t>
                </w:r>
              </w:sdtContent>
            </w:sdt>
          </w:p>
        </w:tc>
        <w:tc>
          <w:tcPr>
            <w:tcW w:w="1900" w:type="dxa"/>
          </w:tcPr>
          <w:p w14:paraId="5432315E" w14:textId="4CF42F09" w:rsidR="00595227" w:rsidRPr="007216F1" w:rsidRDefault="000D24FC" w:rsidP="00DA4C27">
            <w:pPr>
              <w:jc w:val="right"/>
              <w:rPr>
                <w:szCs w:val="20"/>
              </w:rPr>
            </w:pPr>
            <w:sdt>
              <w:sdtPr>
                <w:id w:val="1041566534"/>
                <w:placeholder>
                  <w:docPart w:val="2C55201758CD49CFB26E1E7894657A06"/>
                </w:placeholder>
                <w15:appearance w15:val="hidden"/>
              </w:sdtPr>
              <w:sdtEndPr/>
              <w:sdtContent>
                <w:r w:rsidR="00D77B1F">
                  <w:t>12/2024</w:t>
                </w:r>
              </w:sdtContent>
            </w:sdt>
          </w:p>
        </w:tc>
      </w:tr>
    </w:tbl>
    <w:p w14:paraId="74C5EA7B" w14:textId="77777777" w:rsidR="000A7A1D" w:rsidRDefault="000A7A1D" w:rsidP="000B4CAB"/>
    <w:p w14:paraId="43BF3D76" w14:textId="020BDE22" w:rsidR="00D77B1F" w:rsidRPr="007216F1" w:rsidRDefault="00D77B1F" w:rsidP="000B4CAB">
      <w:r>
        <w:t xml:space="preserve">  20 attestati su tecniche di MASSAGGIO                                                                                                      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7216F1" w14:paraId="008AE372" w14:textId="77777777" w:rsidTr="000B4CAB">
        <w:tc>
          <w:tcPr>
            <w:tcW w:w="9360" w:type="dxa"/>
          </w:tcPr>
          <w:p w14:paraId="67C15FF3" w14:textId="77777777" w:rsidR="00316C32" w:rsidRPr="007216F1" w:rsidRDefault="000D24FC" w:rsidP="00191303">
            <w:pPr>
              <w:pStyle w:val="Titolo2"/>
            </w:pPr>
            <w:sdt>
              <w:sdtPr>
                <w:id w:val="-1918079314"/>
                <w:placeholder>
                  <w:docPart w:val="B0902AAB1D3A40CA8931822C80C307CE"/>
                </w:placeholder>
                <w:showingPlcHdr/>
                <w15:appearance w15:val="hidden"/>
              </w:sdtPr>
              <w:sdtEndPr/>
              <w:sdtContent>
                <w:r w:rsidR="00316C32" w:rsidRPr="00680528">
                  <w:rPr>
                    <w:b/>
                    <w:bCs/>
                    <w:sz w:val="22"/>
                    <w:szCs w:val="22"/>
                    <w:lang w:bidi="it-IT"/>
                  </w:rPr>
                  <w:t>Competenze</w:t>
                </w:r>
              </w:sdtContent>
            </w:sdt>
            <w:r w:rsidR="00316C32" w:rsidRPr="007216F1">
              <w:rPr>
                <w:lang w:bidi="it-IT"/>
              </w:rPr>
              <w:t xml:space="preserve"> </w:t>
            </w:r>
          </w:p>
        </w:tc>
      </w:tr>
    </w:tbl>
    <w:p w14:paraId="1451028E" w14:textId="77777777" w:rsidR="00142E27" w:rsidRDefault="00142E27" w:rsidP="00316C32">
      <w:pPr>
        <w:rPr>
          <w:b w:val="0"/>
          <w:bCs/>
          <w:color w:val="auto"/>
        </w:rPr>
      </w:pPr>
    </w:p>
    <w:p w14:paraId="28DB0773" w14:textId="4F77D460" w:rsidR="339651AB" w:rsidRPr="00103857" w:rsidRDefault="00142E27" w:rsidP="00316C32">
      <w:pPr>
        <w:rPr>
          <w:rStyle w:val="Noningrassetto"/>
          <w:lang w:val="en-GB"/>
        </w:rPr>
      </w:pPr>
      <w:r w:rsidRPr="00142E27">
        <w:rPr>
          <w:b w:val="0"/>
          <w:bCs/>
          <w:color w:val="auto"/>
          <w:lang w:val="en-GB"/>
        </w:rPr>
        <w:t xml:space="preserve"> </w:t>
      </w:r>
      <w:r>
        <w:rPr>
          <w:b w:val="0"/>
          <w:bCs/>
          <w:color w:val="auto"/>
          <w:lang w:val="en-GB"/>
        </w:rPr>
        <w:t xml:space="preserve"> </w:t>
      </w:r>
      <w:sdt>
        <w:sdtPr>
          <w:rPr>
            <w:b w:val="0"/>
            <w:bCs/>
            <w:color w:val="auto"/>
          </w:rPr>
          <w:id w:val="1458917226"/>
          <w:placeholder>
            <w:docPart w:val="FB8B0DBBD61342358C0715B58624D468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103857">
            <w:rPr>
              <w:lang w:val="en-GB" w:bidi="it-IT"/>
            </w:rPr>
            <w:t>Software/Framework informatici:</w:t>
          </w:r>
        </w:sdtContent>
      </w:sdt>
      <w:r w:rsidR="339651AB" w:rsidRPr="00103857">
        <w:rPr>
          <w:lang w:val="en-GB" w:bidi="it-IT"/>
        </w:rPr>
        <w:t xml:space="preserve"> </w:t>
      </w:r>
      <w:sdt>
        <w:sdtPr>
          <w:rPr>
            <w:rStyle w:val="Noningrassetto"/>
          </w:rPr>
          <w:id w:val="-1806777167"/>
          <w:placeholder>
            <w:docPart w:val="CF7D68746B0E42B0A06E732371509E8B"/>
          </w:placeholder>
          <w15:appearance w15:val="hidden"/>
        </w:sdtPr>
        <w:sdtEndPr>
          <w:rPr>
            <w:rStyle w:val="Noningrassetto"/>
          </w:rPr>
        </w:sdtEndPr>
        <w:sdtContent>
          <w:r w:rsidR="00D77B1F" w:rsidRPr="00680528">
            <w:rPr>
              <w:rStyle w:val="Noningrassetto"/>
              <w:lang w:val="en-GB"/>
            </w:rPr>
            <w:t>Microsoft, Google</w:t>
          </w:r>
          <w:r w:rsidR="00680528" w:rsidRPr="00680528">
            <w:rPr>
              <w:rStyle w:val="Noningrassetto"/>
              <w:lang w:val="en-GB"/>
            </w:rPr>
            <w:t xml:space="preserve"> Chrome, Win</w:t>
          </w:r>
          <w:r w:rsidR="00680528">
            <w:rPr>
              <w:rStyle w:val="Noningrassetto"/>
              <w:lang w:val="en-GB"/>
            </w:rPr>
            <w:t>dows</w:t>
          </w:r>
        </w:sdtContent>
      </w:sdt>
    </w:p>
    <w:p w14:paraId="75B97D9F" w14:textId="431B4A4E" w:rsidR="633BCDEC" w:rsidRPr="007216F1" w:rsidRDefault="00142E27" w:rsidP="00316C32">
      <w:pPr>
        <w:rPr>
          <w:rStyle w:val="Noningrassetto"/>
        </w:rPr>
      </w:pPr>
      <w:r w:rsidRPr="00142E27">
        <w:rPr>
          <w:b w:val="0"/>
          <w:bCs/>
          <w:color w:val="auto"/>
        </w:rPr>
        <w:t xml:space="preserve">  </w:t>
      </w:r>
      <w:sdt>
        <w:sdtPr>
          <w:rPr>
            <w:b w:val="0"/>
            <w:bCs/>
            <w:color w:val="auto"/>
          </w:rPr>
          <w:id w:val="1074555470"/>
          <w:placeholder>
            <w:docPart w:val="E1ACD4AA2B3D4E47B8DA93D71312FA7B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7216F1">
            <w:rPr>
              <w:lang w:bidi="it-IT"/>
            </w:rPr>
            <w:t>Lingue:</w:t>
          </w:r>
        </w:sdtContent>
      </w:sdt>
      <w:r w:rsidR="00D77B1F">
        <w:rPr>
          <w:lang w:bidi="it-IT"/>
        </w:rPr>
        <w:t xml:space="preserve"> Francese (A1) Inglese (A1)</w:t>
      </w:r>
    </w:p>
    <w:sectPr w:rsidR="633BCDEC" w:rsidRPr="007216F1" w:rsidSect="002B06F9">
      <w:pgSz w:w="11906" w:h="16838" w:code="9"/>
      <w:pgMar w:top="1134" w:right="1440" w:bottom="42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46DB" w14:textId="77777777" w:rsidR="00103857" w:rsidRDefault="00103857" w:rsidP="007216F1">
      <w:pPr>
        <w:spacing w:after="0" w:line="240" w:lineRule="auto"/>
      </w:pPr>
      <w:r>
        <w:separator/>
      </w:r>
    </w:p>
  </w:endnote>
  <w:endnote w:type="continuationSeparator" w:id="0">
    <w:p w14:paraId="0B6C5E75" w14:textId="77777777" w:rsidR="00103857" w:rsidRDefault="00103857" w:rsidP="007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2411" w14:textId="77777777" w:rsidR="00103857" w:rsidRDefault="00103857" w:rsidP="007216F1">
      <w:pPr>
        <w:spacing w:after="0" w:line="240" w:lineRule="auto"/>
      </w:pPr>
      <w:r>
        <w:separator/>
      </w:r>
    </w:p>
  </w:footnote>
  <w:footnote w:type="continuationSeparator" w:id="0">
    <w:p w14:paraId="761D8A42" w14:textId="77777777" w:rsidR="00103857" w:rsidRDefault="00103857" w:rsidP="0072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Puntoelenco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Puntoelenco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Puntoelenco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Puntoelenco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1726">
    <w:abstractNumId w:val="13"/>
  </w:num>
  <w:num w:numId="2" w16cid:durableId="208499492">
    <w:abstractNumId w:val="17"/>
  </w:num>
  <w:num w:numId="3" w16cid:durableId="733358831">
    <w:abstractNumId w:val="6"/>
  </w:num>
  <w:num w:numId="4" w16cid:durableId="700475163">
    <w:abstractNumId w:val="15"/>
  </w:num>
  <w:num w:numId="5" w16cid:durableId="1963490968">
    <w:abstractNumId w:val="12"/>
  </w:num>
  <w:num w:numId="6" w16cid:durableId="374744320">
    <w:abstractNumId w:val="7"/>
  </w:num>
  <w:num w:numId="7" w16cid:durableId="931669694">
    <w:abstractNumId w:val="5"/>
  </w:num>
  <w:num w:numId="8" w16cid:durableId="963853787">
    <w:abstractNumId w:val="11"/>
  </w:num>
  <w:num w:numId="9" w16cid:durableId="123549603">
    <w:abstractNumId w:val="9"/>
  </w:num>
  <w:num w:numId="10" w16cid:durableId="1309941647">
    <w:abstractNumId w:val="16"/>
  </w:num>
  <w:num w:numId="11" w16cid:durableId="404760913">
    <w:abstractNumId w:val="8"/>
  </w:num>
  <w:num w:numId="12" w16cid:durableId="2018582123">
    <w:abstractNumId w:val="10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57"/>
    <w:rsid w:val="00016D3E"/>
    <w:rsid w:val="00034A9E"/>
    <w:rsid w:val="00054A06"/>
    <w:rsid w:val="00084F0C"/>
    <w:rsid w:val="00092749"/>
    <w:rsid w:val="000A6693"/>
    <w:rsid w:val="000A7A1D"/>
    <w:rsid w:val="000B4CAB"/>
    <w:rsid w:val="000D24FC"/>
    <w:rsid w:val="00103857"/>
    <w:rsid w:val="00115755"/>
    <w:rsid w:val="001368B3"/>
    <w:rsid w:val="00142E27"/>
    <w:rsid w:val="0016682E"/>
    <w:rsid w:val="001728A6"/>
    <w:rsid w:val="001F061E"/>
    <w:rsid w:val="002073B6"/>
    <w:rsid w:val="00231796"/>
    <w:rsid w:val="00240B68"/>
    <w:rsid w:val="00256C1D"/>
    <w:rsid w:val="00261257"/>
    <w:rsid w:val="002A338B"/>
    <w:rsid w:val="002B06F9"/>
    <w:rsid w:val="00302243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24968"/>
    <w:rsid w:val="00433D71"/>
    <w:rsid w:val="00463E72"/>
    <w:rsid w:val="00482331"/>
    <w:rsid w:val="00490705"/>
    <w:rsid w:val="004D6840"/>
    <w:rsid w:val="004D6BA3"/>
    <w:rsid w:val="004E0336"/>
    <w:rsid w:val="004E7B5B"/>
    <w:rsid w:val="005076E9"/>
    <w:rsid w:val="005229A6"/>
    <w:rsid w:val="00532DD2"/>
    <w:rsid w:val="005539EB"/>
    <w:rsid w:val="00595227"/>
    <w:rsid w:val="005953C2"/>
    <w:rsid w:val="005D339C"/>
    <w:rsid w:val="005F155B"/>
    <w:rsid w:val="00615EF8"/>
    <w:rsid w:val="00662603"/>
    <w:rsid w:val="00670EAB"/>
    <w:rsid w:val="00680419"/>
    <w:rsid w:val="00680528"/>
    <w:rsid w:val="007133C8"/>
    <w:rsid w:val="007216F1"/>
    <w:rsid w:val="00751FF1"/>
    <w:rsid w:val="00781FA7"/>
    <w:rsid w:val="007D1F1C"/>
    <w:rsid w:val="007E4341"/>
    <w:rsid w:val="00805FA8"/>
    <w:rsid w:val="0084324B"/>
    <w:rsid w:val="00845CE1"/>
    <w:rsid w:val="00895C88"/>
    <w:rsid w:val="008C5765"/>
    <w:rsid w:val="008E5BD4"/>
    <w:rsid w:val="008E739D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40296"/>
    <w:rsid w:val="00A738F9"/>
    <w:rsid w:val="00A76925"/>
    <w:rsid w:val="00A80490"/>
    <w:rsid w:val="00A949FC"/>
    <w:rsid w:val="00AD020D"/>
    <w:rsid w:val="00AE1CC4"/>
    <w:rsid w:val="00AE2A33"/>
    <w:rsid w:val="00B13B26"/>
    <w:rsid w:val="00B378B5"/>
    <w:rsid w:val="00B47A68"/>
    <w:rsid w:val="00B650FA"/>
    <w:rsid w:val="00B8310C"/>
    <w:rsid w:val="00BA1F7D"/>
    <w:rsid w:val="00BF5DA5"/>
    <w:rsid w:val="00C57F27"/>
    <w:rsid w:val="00C61E63"/>
    <w:rsid w:val="00C73E1E"/>
    <w:rsid w:val="00C7525A"/>
    <w:rsid w:val="00C778F0"/>
    <w:rsid w:val="00CA6BF6"/>
    <w:rsid w:val="00D04515"/>
    <w:rsid w:val="00D3309C"/>
    <w:rsid w:val="00D608C2"/>
    <w:rsid w:val="00D77B1F"/>
    <w:rsid w:val="00DA4C27"/>
    <w:rsid w:val="00DB0671"/>
    <w:rsid w:val="00DC065D"/>
    <w:rsid w:val="00DC490D"/>
    <w:rsid w:val="00E00A21"/>
    <w:rsid w:val="00EB23AF"/>
    <w:rsid w:val="00EF2B8F"/>
    <w:rsid w:val="00EF74B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3CA"/>
  <w15:chartTrackingRefBased/>
  <w15:docId w15:val="{205620F6-D36D-4001-9054-A161D23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3B6"/>
    <w:rPr>
      <w:b/>
      <w:color w:val="000000" w:themeColor="text1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Enfasiintensa">
    <w:name w:val="Intense Emphasis"/>
    <w:basedOn w:val="Carpredefinitoparagrafo"/>
    <w:uiPriority w:val="21"/>
    <w:semiHidden/>
    <w:rPr>
      <w:i/>
      <w:iCs/>
      <w:color w:val="0F4761" w:themeColor="accent1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Citazione">
    <w:name w:val="Quote"/>
    <w:basedOn w:val="Normale"/>
    <w:next w:val="Normale"/>
    <w:link w:val="CitazioneCarattere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Paragrafoelenco">
    <w:name w:val="List Paragraph"/>
    <w:basedOn w:val="Normale"/>
    <w:uiPriority w:val="34"/>
    <w:semiHidden/>
    <w:rsid w:val="005F155B"/>
    <w:pPr>
      <w:ind w:left="720"/>
      <w:contextualSpacing/>
    </w:pPr>
    <w:rPr>
      <w:b w:val="0"/>
    </w:rPr>
  </w:style>
  <w:style w:type="table" w:styleId="Grigliatabella">
    <w:name w:val="Table Grid"/>
    <w:basedOn w:val="Tabellanormale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9176F"/>
    <w:rPr>
      <w:color w:val="666666"/>
    </w:rPr>
  </w:style>
  <w:style w:type="paragraph" w:styleId="Puntoelenco">
    <w:name w:val="List Bullet"/>
    <w:basedOn w:val="Normale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Puntoelenco2">
    <w:name w:val="List Bullet 2"/>
    <w:basedOn w:val="Normale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ningrassetto">
    <w:name w:val="Non in grassetto"/>
    <w:uiPriority w:val="1"/>
    <w:qFormat/>
    <w:rsid w:val="00316C32"/>
    <w:rPr>
      <w:b/>
      <w:bCs/>
      <w:color w:val="auto"/>
    </w:rPr>
  </w:style>
  <w:style w:type="paragraph" w:customStyle="1" w:styleId="Spaziotratabelle">
    <w:name w:val="Spazio tra tabelle"/>
    <w:basedOn w:val="Normale"/>
    <w:qFormat/>
    <w:rsid w:val="00316C32"/>
    <w:pPr>
      <w:spacing w:after="0" w:line="240" w:lineRule="auto"/>
    </w:pPr>
    <w:rPr>
      <w:sz w:val="8"/>
    </w:rPr>
  </w:style>
  <w:style w:type="paragraph" w:customStyle="1" w:styleId="Informazionisulluniversit">
    <w:name w:val="Informazioni sull’università"/>
    <w:basedOn w:val="Puntoelenco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Informazionidicontatto">
    <w:name w:val="Informazioni di contatto"/>
    <w:basedOn w:val="Normale"/>
    <w:qFormat/>
    <w:rsid w:val="002073B6"/>
    <w:rPr>
      <w:rFonts w:asciiTheme="majorHAnsi" w:hAnsiTheme="majorHAnsi"/>
      <w:b w:val="0"/>
    </w:rPr>
  </w:style>
  <w:style w:type="paragraph" w:styleId="Intestazione">
    <w:name w:val="header"/>
    <w:basedOn w:val="Normale"/>
    <w:link w:val="IntestazioneCarattere"/>
    <w:uiPriority w:val="99"/>
    <w:unhideWhenUsed/>
    <w:rsid w:val="0072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6F1"/>
    <w:rPr>
      <w:b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2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6F1"/>
    <w:rPr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oar\AppData\Roaming\Microsoft\Templates\Curriculum%20professionale%20di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3CD05A0913484D97CD5B8F7677FB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6A53C-4F5A-4331-948F-59B1C6211E8A}"/>
      </w:docPartPr>
      <w:docPartBody>
        <w:p w:rsidR="00404B74" w:rsidRDefault="00404B74">
          <w:pPr>
            <w:pStyle w:val="F03CD05A0913484D97CD5B8F7677FB31"/>
          </w:pPr>
          <w:r w:rsidRPr="007216F1">
            <w:rPr>
              <w:lang w:bidi="it-IT"/>
            </w:rPr>
            <w:t>Nome completo</w:t>
          </w:r>
        </w:p>
      </w:docPartBody>
    </w:docPart>
    <w:docPart>
      <w:docPartPr>
        <w:name w:val="154ABBDA032F4A66955423BE7B7B6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B3590-E119-461A-926A-25935DCE7360}"/>
      </w:docPartPr>
      <w:docPartBody>
        <w:p w:rsidR="00404B74" w:rsidRDefault="00404B74">
          <w:pPr>
            <w:pStyle w:val="154ABBDA032F4A66955423BE7B7B6F33"/>
          </w:pPr>
          <w:r w:rsidRPr="007216F1">
            <w:rPr>
              <w:lang w:bidi="it-IT"/>
            </w:rPr>
            <w:t>(123) 456</w:t>
          </w:r>
          <w:r w:rsidRPr="007216F1">
            <w:rPr>
              <w:rFonts w:ascii="Cambria Math" w:eastAsia="Cambria Math" w:hAnsi="Cambria Math" w:cs="Cambria Math"/>
              <w:lang w:bidi="it-IT"/>
            </w:rPr>
            <w:t>‐</w:t>
          </w:r>
          <w:r w:rsidRPr="007216F1">
            <w:rPr>
              <w:lang w:bidi="it-IT"/>
            </w:rPr>
            <w:t>7890</w:t>
          </w:r>
        </w:p>
      </w:docPartBody>
    </w:docPart>
    <w:docPart>
      <w:docPartPr>
        <w:name w:val="2933617025444D9CA464DEBA7EC22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E6E3F-4E8D-48D6-B9F9-B7D10AC6EBC2}"/>
      </w:docPartPr>
      <w:docPartBody>
        <w:p w:rsidR="00404B74" w:rsidRDefault="00404B74">
          <w:pPr>
            <w:pStyle w:val="2933617025444D9CA464DEBA7EC220A7"/>
          </w:pPr>
          <w:r w:rsidRPr="007216F1">
            <w:rPr>
              <w:lang w:bidi="it-IT"/>
            </w:rPr>
            <w:t>Educazione</w:t>
          </w:r>
        </w:p>
      </w:docPartBody>
    </w:docPart>
    <w:docPart>
      <w:docPartPr>
        <w:name w:val="BA30B7790E4E438094A4A2A24EBA5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AC556-894F-4ED5-AAB8-76EE41DB95A1}"/>
      </w:docPartPr>
      <w:docPartBody>
        <w:p w:rsidR="00404B74" w:rsidRDefault="00404B74">
          <w:pPr>
            <w:pStyle w:val="BA30B7790E4E438094A4A2A24EBA53BC"/>
          </w:pPr>
          <w:r w:rsidRPr="007216F1">
            <w:rPr>
              <w:lang w:bidi="it-IT"/>
            </w:rPr>
            <w:t>Università</w:t>
          </w:r>
        </w:p>
      </w:docPartBody>
    </w:docPart>
    <w:docPart>
      <w:docPartPr>
        <w:name w:val="61A903948BCE43F18F2E87446F025E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9ADF1-2331-40D2-9475-34C71A6325F8}"/>
      </w:docPartPr>
      <w:docPartBody>
        <w:p w:rsidR="00404B74" w:rsidRDefault="00404B74">
          <w:pPr>
            <w:pStyle w:val="61A903948BCE43F18F2E87446F025E2F"/>
          </w:pPr>
          <w:r w:rsidRPr="007216F1">
            <w:rPr>
              <w:lang w:bidi="it-IT"/>
            </w:rPr>
            <w:t>località</w:t>
          </w:r>
        </w:p>
      </w:docPartBody>
    </w:docPart>
    <w:docPart>
      <w:docPartPr>
        <w:name w:val="2A180170CA1C474088AC01DAF162B4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8D4F6-39DB-4C10-BD02-35AE768D2729}"/>
      </w:docPartPr>
      <w:docPartBody>
        <w:p w:rsidR="00404B74" w:rsidRDefault="00404B74">
          <w:pPr>
            <w:pStyle w:val="2A180170CA1C474088AC01DAF162B4D8"/>
          </w:pPr>
          <w:r w:rsidRPr="007216F1">
            <w:rPr>
              <w:lang w:bidi="it-IT"/>
            </w:rPr>
            <w:t>Anno di laurea</w:t>
          </w:r>
        </w:p>
      </w:docPartBody>
    </w:docPart>
    <w:docPart>
      <w:docPartPr>
        <w:name w:val="E69EC5A1CBC9466E8767327632789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4C1AA-CB5A-48B1-AE28-4F5D119191B0}"/>
      </w:docPartPr>
      <w:docPartBody>
        <w:p w:rsidR="00404B74" w:rsidRDefault="00404B74">
          <w:pPr>
            <w:pStyle w:val="E69EC5A1CBC9466E876732763278940A"/>
          </w:pPr>
          <w:r w:rsidRPr="007216F1">
            <w:rPr>
              <w:lang w:bidi="it-IT"/>
            </w:rPr>
            <w:t>Laurea umanistica, laurea, media dei voti</w:t>
          </w:r>
        </w:p>
      </w:docPartBody>
    </w:docPart>
    <w:docPart>
      <w:docPartPr>
        <w:name w:val="714AAF20C8C3454D9134DC60024A3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E9640-F3B4-4BB3-B5C5-40FAD773A99F}"/>
      </w:docPartPr>
      <w:docPartBody>
        <w:p w:rsidR="00404B74" w:rsidRDefault="00404B74">
          <w:pPr>
            <w:pStyle w:val="714AAF20C8C3454D9134DC60024A38AC"/>
          </w:pPr>
          <w:r w:rsidRPr="007216F1">
            <w:rPr>
              <w:lang w:bidi="it-IT"/>
            </w:rPr>
            <w:t>Esperienza professionale</w:t>
          </w:r>
        </w:p>
      </w:docPartBody>
    </w:docPart>
    <w:docPart>
      <w:docPartPr>
        <w:name w:val="CEAFB4C370384B6E948BF5F340500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FAE40F-8CD0-46A8-89F1-C745DCA4902D}"/>
      </w:docPartPr>
      <w:docPartBody>
        <w:p w:rsidR="00404B74" w:rsidRDefault="00404B74">
          <w:pPr>
            <w:pStyle w:val="CEAFB4C370384B6E948BF5F3405006D8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B7E7102CDD91472D82021D96B068C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1A6D2-AD53-43B0-A098-BE3DC58CCFFF}"/>
      </w:docPartPr>
      <w:docPartBody>
        <w:p w:rsidR="00404B74" w:rsidRDefault="00404B74">
          <w:pPr>
            <w:pStyle w:val="B7E7102CDD91472D82021D96B068C05D"/>
          </w:pPr>
          <w:r w:rsidRPr="007216F1">
            <w:rPr>
              <w:lang w:bidi="it-IT"/>
            </w:rPr>
            <w:t>Ruolo</w:t>
          </w:r>
        </w:p>
      </w:docPartBody>
    </w:docPart>
    <w:docPart>
      <w:docPartPr>
        <w:name w:val="0A0246840B734712B9248E9BDA68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60DBA-6116-4266-A348-F639EB8A9FE0}"/>
      </w:docPartPr>
      <w:docPartBody>
        <w:p w:rsidR="00404B74" w:rsidRPr="007216F1" w:rsidRDefault="00404B74" w:rsidP="00316C32">
          <w:pPr>
            <w:pStyle w:val="Puntoelenco"/>
          </w:pPr>
          <w:r w:rsidRPr="007216F1">
            <w:rPr>
              <w:lang w:bidi="it-IT"/>
            </w:rPr>
            <w:t>Descrivi quello che hai fatto e qual è stato il tuo impatto</w:t>
          </w:r>
        </w:p>
        <w:p w:rsidR="00404B74" w:rsidRDefault="00404B74">
          <w:pPr>
            <w:pStyle w:val="0A0246840B734712B9248E9BDA68E0AF"/>
          </w:pPr>
          <w:r w:rsidRPr="007216F1">
            <w:rPr>
              <w:lang w:bidi="it-IT"/>
            </w:rPr>
            <w:t>Ricordati di essere conciso</w:t>
          </w:r>
        </w:p>
      </w:docPartBody>
    </w:docPart>
    <w:docPart>
      <w:docPartPr>
        <w:name w:val="B43B385A2FCE4A47A27E23D0906B7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2CEE8-D2E4-4C80-AFDF-94F2A832DF8A}"/>
      </w:docPartPr>
      <w:docPartBody>
        <w:p w:rsidR="00404B74" w:rsidRDefault="00404B74">
          <w:pPr>
            <w:pStyle w:val="B43B385A2FCE4A47A27E23D0906B78DD"/>
          </w:pPr>
          <w:r w:rsidRPr="007216F1">
            <w:rPr>
              <w:lang w:bidi="it-IT"/>
            </w:rPr>
            <w:t>Azienda</w:t>
          </w:r>
        </w:p>
      </w:docPartBody>
    </w:docPart>
    <w:docPart>
      <w:docPartPr>
        <w:name w:val="64B04E0045414CC3892E3E0B553CD3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4FDB1-8068-4852-9AA5-18A9FE506F62}"/>
      </w:docPartPr>
      <w:docPartBody>
        <w:p w:rsidR="00404B74" w:rsidRDefault="00404B74">
          <w:pPr>
            <w:pStyle w:val="64B04E0045414CC3892E3E0B553CD300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2539DA53A87F49FDB62DC7E676AE5A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5B154C-E5E9-4A2F-81E1-365F2F2292B0}"/>
      </w:docPartPr>
      <w:docPartBody>
        <w:p w:rsidR="00404B74" w:rsidRDefault="00404B74">
          <w:pPr>
            <w:pStyle w:val="2539DA53A87F49FDB62DC7E676AE5A05"/>
          </w:pPr>
          <w:r w:rsidRPr="007216F1">
            <w:rPr>
              <w:lang w:bidi="it-IT"/>
            </w:rPr>
            <w:t>Ruolo</w:t>
          </w:r>
        </w:p>
      </w:docPartBody>
    </w:docPart>
    <w:docPart>
      <w:docPartPr>
        <w:name w:val="80D83FB31E324EB0BDACEB1E059EF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6BAD3-EC6F-4165-8DA8-CFFCE409AE84}"/>
      </w:docPartPr>
      <w:docPartBody>
        <w:p w:rsidR="00404B74" w:rsidRDefault="00404B74">
          <w:pPr>
            <w:pStyle w:val="80D83FB31E324EB0BDACEB1E059EFB5B"/>
          </w:pPr>
          <w:r w:rsidRPr="007216F1">
            <w:rPr>
              <w:lang w:bidi="it-IT"/>
            </w:rPr>
            <w:t>Descrivi quello che hai fatto e qual è stato il tuo impatto</w:t>
          </w:r>
        </w:p>
      </w:docPartBody>
    </w:docPart>
    <w:docPart>
      <w:docPartPr>
        <w:name w:val="51057D8D550A431B88E925CB65499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DD61C7-A586-4575-A77C-E7177DEC261A}"/>
      </w:docPartPr>
      <w:docPartBody>
        <w:p w:rsidR="00404B74" w:rsidRDefault="00404B74">
          <w:pPr>
            <w:pStyle w:val="51057D8D550A431B88E925CB65499244"/>
          </w:pPr>
          <w:r w:rsidRPr="007216F1">
            <w:rPr>
              <w:lang w:bidi="it-IT"/>
            </w:rPr>
            <w:t>località</w:t>
          </w:r>
        </w:p>
      </w:docPartBody>
    </w:docPart>
    <w:docPart>
      <w:docPartPr>
        <w:name w:val="CA0077B4B28743C098DCC6296CE12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B80A1-669D-426C-AF68-C0BF1EFCD27B}"/>
      </w:docPartPr>
      <w:docPartBody>
        <w:p w:rsidR="00404B74" w:rsidRDefault="00404B74">
          <w:pPr>
            <w:pStyle w:val="CA0077B4B28743C098DCC6296CE12FAD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F5C0A15060B34A1ABC46D0FCE0F3E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D6016-F566-46C5-9839-7DB9E77DF8E2}"/>
      </w:docPartPr>
      <w:docPartBody>
        <w:p w:rsidR="00404B74" w:rsidRDefault="00404B74">
          <w:pPr>
            <w:pStyle w:val="F5C0A15060B34A1ABC46D0FCE0F3E7A2"/>
          </w:pPr>
          <w:r w:rsidRPr="007216F1">
            <w:rPr>
              <w:lang w:bidi="it-IT"/>
            </w:rPr>
            <w:t>Ruolo</w:t>
          </w:r>
        </w:p>
      </w:docPartBody>
    </w:docPart>
    <w:docPart>
      <w:docPartPr>
        <w:name w:val="D5146BA56F5A4ADBA55E8F2D9D4C6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BDFF2-6098-4EA4-A75B-1AF8382DA4D5}"/>
      </w:docPartPr>
      <w:docPartBody>
        <w:p w:rsidR="00404B74" w:rsidRDefault="00404B74">
          <w:pPr>
            <w:pStyle w:val="D5146BA56F5A4ADBA55E8F2D9D4C6976"/>
          </w:pPr>
          <w:r w:rsidRPr="007216F1">
            <w:rPr>
              <w:lang w:bidi="it-IT"/>
            </w:rPr>
            <w:t>Descrivi quello che hai fatto e qual è stato il tuo impatto</w:t>
          </w:r>
        </w:p>
      </w:docPartBody>
    </w:docPart>
    <w:docPart>
      <w:docPartPr>
        <w:name w:val="D6BB6DA7BD734299A17425B7E44EF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89D8D3-0A7E-4865-A724-226C64372FD1}"/>
      </w:docPartPr>
      <w:docPartBody>
        <w:p w:rsidR="00404B74" w:rsidRDefault="00404B74">
          <w:pPr>
            <w:pStyle w:val="D6BB6DA7BD734299A17425B7E44EF07A"/>
          </w:pPr>
          <w:r w:rsidRPr="007216F1">
            <w:rPr>
              <w:lang w:bidi="it-IT"/>
            </w:rPr>
            <w:t>Progetti ed attività extracurriculari</w:t>
          </w:r>
        </w:p>
      </w:docPartBody>
    </w:docPart>
    <w:docPart>
      <w:docPartPr>
        <w:name w:val="C445D1F023A048748A7CCD4C43FED7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39777-18A2-4073-84C6-66C9D2819EFC}"/>
      </w:docPartPr>
      <w:docPartBody>
        <w:p w:rsidR="00404B74" w:rsidRDefault="00404B74">
          <w:pPr>
            <w:pStyle w:val="C445D1F023A048748A7CCD4C43FED786"/>
          </w:pPr>
          <w:r w:rsidRPr="007216F1">
            <w:rPr>
              <w:lang w:bidi="it-IT"/>
            </w:rPr>
            <w:t>Titolo di progetto</w:t>
          </w:r>
        </w:p>
      </w:docPartBody>
    </w:docPart>
    <w:docPart>
      <w:docPartPr>
        <w:name w:val="6400C8D13BF94478A9617A78EFD6B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893CB-0567-4CBC-B2F0-8C74E8F86BA1}"/>
      </w:docPartPr>
      <w:docPartBody>
        <w:p w:rsidR="00404B74" w:rsidRDefault="00404B74">
          <w:pPr>
            <w:pStyle w:val="6400C8D13BF94478A9617A78EFD6BA0C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45BD2E289D444319B91D39B0309B0A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8349D-5C0A-457E-9E85-DDC7A2C0E8B6}"/>
      </w:docPartPr>
      <w:docPartBody>
        <w:p w:rsidR="00404B74" w:rsidRDefault="00404B74">
          <w:pPr>
            <w:pStyle w:val="45BD2E289D444319B91D39B0309B0A60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265F76A7F9EA48AAA7055107EF931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5A39A-4943-4765-8C6F-A25046A0968A}"/>
      </w:docPartPr>
      <w:docPartBody>
        <w:p w:rsidR="00404B74" w:rsidRDefault="00404B74">
          <w:pPr>
            <w:pStyle w:val="265F76A7F9EA48AAA7055107EF931620"/>
          </w:pPr>
          <w:r w:rsidRPr="007216F1">
            <w:rPr>
              <w:lang w:bidi="it-IT"/>
            </w:rPr>
            <w:t>Esperienza di leadership</w:t>
          </w:r>
        </w:p>
      </w:docPartBody>
    </w:docPart>
    <w:docPart>
      <w:docPartPr>
        <w:name w:val="2C55201758CD49CFB26E1E7894657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BB302-19C0-4085-906C-0605485F3EA7}"/>
      </w:docPartPr>
      <w:docPartBody>
        <w:p w:rsidR="00404B74" w:rsidRDefault="00404B74">
          <w:pPr>
            <w:pStyle w:val="2C55201758CD49CFB26E1E7894657A06"/>
          </w:pPr>
          <w:r w:rsidRPr="007216F1">
            <w:rPr>
              <w:lang w:bidi="it-IT"/>
            </w:rPr>
            <w:t>Mese Anno</w:t>
          </w:r>
        </w:p>
      </w:docPartBody>
    </w:docPart>
    <w:docPart>
      <w:docPartPr>
        <w:name w:val="B0902AAB1D3A40CA8931822C80C30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B3569-6570-405B-94E5-4292C46D379A}"/>
      </w:docPartPr>
      <w:docPartBody>
        <w:p w:rsidR="00404B74" w:rsidRDefault="00404B74">
          <w:pPr>
            <w:pStyle w:val="B0902AAB1D3A40CA8931822C80C307CE"/>
          </w:pPr>
          <w:r w:rsidRPr="007216F1">
            <w:rPr>
              <w:lang w:bidi="it-IT"/>
            </w:rPr>
            <w:t>Competenze</w:t>
          </w:r>
        </w:p>
      </w:docPartBody>
    </w:docPart>
    <w:docPart>
      <w:docPartPr>
        <w:name w:val="FB8B0DBBD61342358C0715B58624D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70478-F3E4-4C06-B1BD-CC00D4602955}"/>
      </w:docPartPr>
      <w:docPartBody>
        <w:p w:rsidR="00404B74" w:rsidRDefault="00404B74">
          <w:pPr>
            <w:pStyle w:val="FB8B0DBBD61342358C0715B58624D468"/>
          </w:pPr>
          <w:r w:rsidRPr="007216F1">
            <w:rPr>
              <w:lang w:bidi="it-IT"/>
            </w:rPr>
            <w:t>Software/Framework informatici:</w:t>
          </w:r>
        </w:p>
      </w:docPartBody>
    </w:docPart>
    <w:docPart>
      <w:docPartPr>
        <w:name w:val="CF7D68746B0E42B0A06E732371509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AC9B44-9681-4767-B804-0F1247B3242A}"/>
      </w:docPartPr>
      <w:docPartBody>
        <w:p w:rsidR="00404B74" w:rsidRDefault="00404B74">
          <w:pPr>
            <w:pStyle w:val="CF7D68746B0E42B0A06E732371509E8B"/>
          </w:pPr>
          <w:r w:rsidRPr="007216F1">
            <w:rPr>
              <w:rStyle w:val="Noningrassetto"/>
              <w:lang w:bidi="it-IT"/>
            </w:rPr>
            <w:t>Microsoft Office, Adobe Photoshop, Maple, Git, React, jQuery</w:t>
          </w:r>
        </w:p>
      </w:docPartBody>
    </w:docPart>
    <w:docPart>
      <w:docPartPr>
        <w:name w:val="E1ACD4AA2B3D4E47B8DA93D71312F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79C8B-5957-4D57-AFDD-6967E8C8502F}"/>
      </w:docPartPr>
      <w:docPartBody>
        <w:p w:rsidR="00404B74" w:rsidRDefault="00404B74">
          <w:pPr>
            <w:pStyle w:val="E1ACD4AA2B3D4E47B8DA93D71312FA7B"/>
          </w:pPr>
          <w:r w:rsidRPr="007216F1">
            <w:rPr>
              <w:lang w:bidi="it-IT"/>
            </w:rPr>
            <w:t>Lingue: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Puntoelenco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44546A" w:themeColor="text2"/>
      </w:rPr>
    </w:lvl>
    <w:lvl w:ilvl="2">
      <w:start w:val="1"/>
      <w:numFmt w:val="bullet"/>
      <w:pStyle w:val="Puntoelenco3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Puntoelenco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44546A" w:themeColor="text2"/>
      </w:rPr>
    </w:lvl>
    <w:lvl w:ilvl="4">
      <w:start w:val="1"/>
      <w:numFmt w:val="bullet"/>
      <w:pStyle w:val="Puntoelenco5"/>
      <w:lvlText w:val=""/>
      <w:lvlJc w:val="left"/>
      <w:pPr>
        <w:ind w:left="2160" w:hanging="360"/>
      </w:pPr>
      <w:rPr>
        <w:rFonts w:ascii="Symbol" w:hAnsi="Symbol"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4"/>
    <w:rsid w:val="00404B74"/>
    <w:rsid w:val="00424968"/>
    <w:rsid w:val="004D6BA3"/>
    <w:rsid w:val="00D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03CD05A0913484D97CD5B8F7677FB31">
    <w:name w:val="F03CD05A0913484D97CD5B8F7677FB31"/>
  </w:style>
  <w:style w:type="paragraph" w:customStyle="1" w:styleId="154ABBDA032F4A66955423BE7B7B6F33">
    <w:name w:val="154ABBDA032F4A66955423BE7B7B6F33"/>
  </w:style>
  <w:style w:type="paragraph" w:customStyle="1" w:styleId="2933617025444D9CA464DEBA7EC220A7">
    <w:name w:val="2933617025444D9CA464DEBA7EC220A7"/>
  </w:style>
  <w:style w:type="paragraph" w:customStyle="1" w:styleId="BA30B7790E4E438094A4A2A24EBA53BC">
    <w:name w:val="BA30B7790E4E438094A4A2A24EBA53BC"/>
  </w:style>
  <w:style w:type="paragraph" w:customStyle="1" w:styleId="61A903948BCE43F18F2E87446F025E2F">
    <w:name w:val="61A903948BCE43F18F2E87446F025E2F"/>
  </w:style>
  <w:style w:type="paragraph" w:customStyle="1" w:styleId="2A180170CA1C474088AC01DAF162B4D8">
    <w:name w:val="2A180170CA1C474088AC01DAF162B4D8"/>
  </w:style>
  <w:style w:type="paragraph" w:customStyle="1" w:styleId="E69EC5A1CBC9466E876732763278940A">
    <w:name w:val="E69EC5A1CBC9466E876732763278940A"/>
  </w:style>
  <w:style w:type="paragraph" w:customStyle="1" w:styleId="714AAF20C8C3454D9134DC60024A38AC">
    <w:name w:val="714AAF20C8C3454D9134DC60024A38AC"/>
  </w:style>
  <w:style w:type="paragraph" w:customStyle="1" w:styleId="CEAFB4C370384B6E948BF5F3405006D8">
    <w:name w:val="CEAFB4C370384B6E948BF5F3405006D8"/>
  </w:style>
  <w:style w:type="paragraph" w:customStyle="1" w:styleId="B7E7102CDD91472D82021D96B068C05D">
    <w:name w:val="B7E7102CDD91472D82021D96B068C05D"/>
  </w:style>
  <w:style w:type="paragraph" w:styleId="Puntoelenco">
    <w:name w:val="List Bullet"/>
    <w:basedOn w:val="Normale"/>
    <w:uiPriority w:val="99"/>
    <w:pPr>
      <w:numPr>
        <w:numId w:val="1"/>
      </w:numPr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styleId="Puntoelenco2">
    <w:name w:val="List Bullet 2"/>
    <w:basedOn w:val="Normale"/>
    <w:uiPriority w:val="99"/>
    <w:semiHidden/>
    <w:unhideWhenUsed/>
    <w:pPr>
      <w:numPr>
        <w:ilvl w:val="1"/>
        <w:numId w:val="1"/>
      </w:numPr>
      <w:contextualSpacing/>
    </w:pPr>
    <w:rPr>
      <w:b/>
      <w:color w:val="000000" w:themeColor="text1"/>
      <w:kern w:val="0"/>
      <w:sz w:val="20"/>
      <w:lang w:eastAsia="ja-JP"/>
      <w14:ligatures w14:val="none"/>
    </w:rPr>
  </w:style>
  <w:style w:type="paragraph" w:styleId="Puntoelenco3">
    <w:name w:val="List Bullet 3"/>
    <w:basedOn w:val="Normale"/>
    <w:uiPriority w:val="99"/>
    <w:semiHidden/>
    <w:unhideWhenUsed/>
    <w:pPr>
      <w:numPr>
        <w:ilvl w:val="2"/>
        <w:numId w:val="1"/>
      </w:numPr>
      <w:contextualSpacing/>
    </w:pPr>
    <w:rPr>
      <w:b/>
      <w:color w:val="000000" w:themeColor="text1"/>
      <w:kern w:val="0"/>
      <w:sz w:val="20"/>
      <w:lang w:eastAsia="ja-JP"/>
      <w14:ligatures w14:val="none"/>
    </w:rPr>
  </w:style>
  <w:style w:type="paragraph" w:styleId="Puntoelenco4">
    <w:name w:val="List Bullet 4"/>
    <w:basedOn w:val="Normale"/>
    <w:uiPriority w:val="99"/>
    <w:semiHidden/>
    <w:unhideWhenUsed/>
    <w:pPr>
      <w:numPr>
        <w:ilvl w:val="3"/>
        <w:numId w:val="1"/>
      </w:numPr>
      <w:contextualSpacing/>
    </w:pPr>
    <w:rPr>
      <w:b/>
      <w:color w:val="000000" w:themeColor="text1"/>
      <w:kern w:val="0"/>
      <w:sz w:val="20"/>
      <w:lang w:eastAsia="ja-JP"/>
      <w14:ligatures w14:val="none"/>
    </w:rPr>
  </w:style>
  <w:style w:type="paragraph" w:styleId="Puntoelenco5">
    <w:name w:val="List Bullet 5"/>
    <w:basedOn w:val="Normale"/>
    <w:uiPriority w:val="99"/>
    <w:semiHidden/>
    <w:unhideWhenUsed/>
    <w:pPr>
      <w:numPr>
        <w:ilvl w:val="4"/>
        <w:numId w:val="1"/>
      </w:numPr>
      <w:contextualSpacing/>
    </w:pPr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0A0246840B734712B9248E9BDA68E0AF">
    <w:name w:val="0A0246840B734712B9248E9BDA68E0AF"/>
  </w:style>
  <w:style w:type="paragraph" w:customStyle="1" w:styleId="B43B385A2FCE4A47A27E23D0906B78DD">
    <w:name w:val="B43B385A2FCE4A47A27E23D0906B78DD"/>
  </w:style>
  <w:style w:type="paragraph" w:customStyle="1" w:styleId="64B04E0045414CC3892E3E0B553CD300">
    <w:name w:val="64B04E0045414CC3892E3E0B553CD300"/>
  </w:style>
  <w:style w:type="paragraph" w:customStyle="1" w:styleId="2539DA53A87F49FDB62DC7E676AE5A05">
    <w:name w:val="2539DA53A87F49FDB62DC7E676AE5A05"/>
  </w:style>
  <w:style w:type="paragraph" w:customStyle="1" w:styleId="80D83FB31E324EB0BDACEB1E059EFB5B">
    <w:name w:val="80D83FB31E324EB0BDACEB1E059EFB5B"/>
  </w:style>
  <w:style w:type="paragraph" w:customStyle="1" w:styleId="51057D8D550A431B88E925CB65499244">
    <w:name w:val="51057D8D550A431B88E925CB65499244"/>
  </w:style>
  <w:style w:type="paragraph" w:customStyle="1" w:styleId="CA0077B4B28743C098DCC6296CE12FAD">
    <w:name w:val="CA0077B4B28743C098DCC6296CE12FAD"/>
  </w:style>
  <w:style w:type="paragraph" w:customStyle="1" w:styleId="F5C0A15060B34A1ABC46D0FCE0F3E7A2">
    <w:name w:val="F5C0A15060B34A1ABC46D0FCE0F3E7A2"/>
  </w:style>
  <w:style w:type="paragraph" w:customStyle="1" w:styleId="D5146BA56F5A4ADBA55E8F2D9D4C6976">
    <w:name w:val="D5146BA56F5A4ADBA55E8F2D9D4C6976"/>
  </w:style>
  <w:style w:type="paragraph" w:customStyle="1" w:styleId="D6BB6DA7BD734299A17425B7E44EF07A">
    <w:name w:val="D6BB6DA7BD734299A17425B7E44EF07A"/>
  </w:style>
  <w:style w:type="paragraph" w:customStyle="1" w:styleId="C445D1F023A048748A7CCD4C43FED786">
    <w:name w:val="C445D1F023A048748A7CCD4C43FED786"/>
  </w:style>
  <w:style w:type="paragraph" w:customStyle="1" w:styleId="6400C8D13BF94478A9617A78EFD6BA0C">
    <w:name w:val="6400C8D13BF94478A9617A78EFD6BA0C"/>
  </w:style>
  <w:style w:type="paragraph" w:customStyle="1" w:styleId="45BD2E289D444319B91D39B0309B0A60">
    <w:name w:val="45BD2E289D444319B91D39B0309B0A60"/>
  </w:style>
  <w:style w:type="paragraph" w:customStyle="1" w:styleId="265F76A7F9EA48AAA7055107EF931620">
    <w:name w:val="265F76A7F9EA48AAA7055107EF931620"/>
  </w:style>
  <w:style w:type="paragraph" w:customStyle="1" w:styleId="2C55201758CD49CFB26E1E7894657A06">
    <w:name w:val="2C55201758CD49CFB26E1E7894657A06"/>
  </w:style>
  <w:style w:type="paragraph" w:customStyle="1" w:styleId="B0902AAB1D3A40CA8931822C80C307CE">
    <w:name w:val="B0902AAB1D3A40CA8931822C80C307CE"/>
  </w:style>
  <w:style w:type="character" w:customStyle="1" w:styleId="Noningrassetto">
    <w:name w:val="Non in grassetto"/>
    <w:uiPriority w:val="1"/>
    <w:qFormat/>
    <w:rPr>
      <w:b/>
      <w:bCs/>
      <w:color w:val="auto"/>
    </w:rPr>
  </w:style>
  <w:style w:type="paragraph" w:customStyle="1" w:styleId="FB8B0DBBD61342358C0715B58624D468">
    <w:name w:val="FB8B0DBBD61342358C0715B58624D468"/>
  </w:style>
  <w:style w:type="paragraph" w:customStyle="1" w:styleId="CF7D68746B0E42B0A06E732371509E8B">
    <w:name w:val="CF7D68746B0E42B0A06E732371509E8B"/>
  </w:style>
  <w:style w:type="paragraph" w:customStyle="1" w:styleId="E1ACD4AA2B3D4E47B8DA93D71312FA7B">
    <w:name w:val="E1ACD4AA2B3D4E47B8DA93D71312F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Curriculum%20professionale%20di%20base.dotx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cecere</dc:creator>
  <cp:keywords/>
  <dc:description/>
  <cp:lastModifiedBy>Microsoft Office User</cp:lastModifiedBy>
  <cp:revision>2</cp:revision>
  <dcterms:created xsi:type="dcterms:W3CDTF">2025-02-12T20:14:00Z</dcterms:created>
  <dcterms:modified xsi:type="dcterms:W3CDTF">2025-02-12T20:14:00Z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